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0D11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1895E998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4A2F2A56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Viiratsi Saeveski  AS </w:t>
      </w:r>
      <w:r w:rsidRPr="00330C91">
        <w:rPr>
          <w:spacing w:val="0"/>
          <w:position w:val="0"/>
          <w:sz w:val="20"/>
        </w:rPr>
        <w:t>vahelise</w:t>
      </w:r>
    </w:p>
    <w:p w14:paraId="0E77EEFA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A17961C" w14:textId="166C4B5D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5E2C6D">
        <w:rPr>
          <w:spacing w:val="0"/>
          <w:position w:val="0"/>
          <w:sz w:val="20"/>
        </w:rPr>
        <w:t>6</w:t>
      </w:r>
      <w:r>
        <w:rPr>
          <w:spacing w:val="0"/>
          <w:position w:val="0"/>
          <w:sz w:val="20"/>
        </w:rPr>
        <w:t>/</w:t>
      </w:r>
      <w:r w:rsidR="005E2C6D">
        <w:rPr>
          <w:spacing w:val="0"/>
          <w:position w:val="0"/>
          <w:sz w:val="20"/>
        </w:rPr>
        <w:t>9</w:t>
      </w:r>
      <w:r w:rsidR="008431A6">
        <w:rPr>
          <w:spacing w:val="0"/>
          <w:position w:val="0"/>
          <w:sz w:val="20"/>
        </w:rPr>
        <w:t>5</w:t>
      </w:r>
      <w:r w:rsidRPr="00330C91">
        <w:rPr>
          <w:spacing w:val="0"/>
          <w:position w:val="0"/>
          <w:sz w:val="20"/>
        </w:rPr>
        <w:t xml:space="preserve"> juurde</w:t>
      </w:r>
    </w:p>
    <w:p w14:paraId="65E666DE" w14:textId="77777777" w:rsidR="005253F3" w:rsidRPr="00330C91" w:rsidRDefault="005253F3" w:rsidP="00A111CB">
      <w:pPr>
        <w:jc w:val="center"/>
      </w:pPr>
    </w:p>
    <w:p w14:paraId="5305436A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0BF82183" w14:textId="77777777" w:rsidR="005253F3" w:rsidRPr="00330C91" w:rsidRDefault="005253F3" w:rsidP="00D2770C">
      <w:pPr>
        <w:jc w:val="center"/>
        <w:rPr>
          <w:sz w:val="18"/>
        </w:rPr>
      </w:pPr>
    </w:p>
    <w:p w14:paraId="492A5690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7847A016" w14:textId="77777777" w:rsidR="005253F3" w:rsidRPr="00330C91" w:rsidRDefault="005253F3" w:rsidP="005655A4">
      <w:pPr>
        <w:rPr>
          <w:sz w:val="18"/>
          <w:szCs w:val="18"/>
        </w:rPr>
      </w:pPr>
    </w:p>
    <w:p w14:paraId="6ED55AA9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A03EA2D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533B7FA9" w14:textId="2695E0CF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750206">
        <w:rPr>
          <w:sz w:val="20"/>
        </w:rPr>
        <w:t>2</w:t>
      </w:r>
      <w:r w:rsidR="00A11E9B">
        <w:rPr>
          <w:sz w:val="20"/>
        </w:rPr>
        <w:t>3</w:t>
      </w:r>
      <w:r w:rsidR="002431FC">
        <w:rPr>
          <w:sz w:val="20"/>
        </w:rPr>
        <w:t>.0</w:t>
      </w:r>
      <w:r w:rsidR="00750206">
        <w:rPr>
          <w:sz w:val="20"/>
        </w:rPr>
        <w:t>2</w:t>
      </w:r>
      <w:r w:rsidR="00A17551">
        <w:rPr>
          <w:sz w:val="20"/>
        </w:rPr>
        <w:t>.202</w:t>
      </w:r>
      <w:r w:rsidR="00750206">
        <w:rPr>
          <w:sz w:val="20"/>
        </w:rPr>
        <w:t>5</w:t>
      </w:r>
      <w:r w:rsidRPr="00330C91">
        <w:rPr>
          <w:sz w:val="20"/>
        </w:rPr>
        <w:t>a avaliku kirjaliku enampakkumise edukaks tu</w:t>
      </w:r>
      <w:r w:rsidR="001C3CA4">
        <w:rPr>
          <w:sz w:val="20"/>
        </w:rPr>
        <w:t>nnistamise protokolli nr 3-3.4/</w:t>
      </w:r>
      <w:r w:rsidR="00750206">
        <w:rPr>
          <w:sz w:val="20"/>
        </w:rPr>
        <w:t>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750206">
        <w:rPr>
          <w:bCs/>
          <w:sz w:val="20"/>
        </w:rPr>
        <w:t>aprill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5E2C6D">
        <w:rPr>
          <w:bCs/>
          <w:sz w:val="20"/>
        </w:rPr>
        <w:t>6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F80DA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5E2C6D">
        <w:rPr>
          <w:bCs/>
          <w:sz w:val="20"/>
        </w:rPr>
        <w:t>6</w:t>
      </w:r>
      <w:r w:rsidRPr="00330C91">
        <w:rPr>
          <w:bCs/>
          <w:sz w:val="20"/>
        </w:rPr>
        <w:t xml:space="preserve"> on sätestatud alljärgnevalt:</w:t>
      </w:r>
    </w:p>
    <w:tbl>
      <w:tblPr>
        <w:tblW w:w="4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1375"/>
        <w:gridCol w:w="1939"/>
        <w:gridCol w:w="1650"/>
        <w:gridCol w:w="1645"/>
      </w:tblGrid>
      <w:tr w:rsidR="00750206" w:rsidRPr="00330C91" w14:paraId="0EBB8491" w14:textId="77777777" w:rsidTr="00750206">
        <w:trPr>
          <w:trHeight w:val="255"/>
        </w:trPr>
        <w:tc>
          <w:tcPr>
            <w:tcW w:w="999" w:type="pct"/>
            <w:noWrap/>
          </w:tcPr>
          <w:p w14:paraId="2C9D62E4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32" w:type="pct"/>
            <w:noWrap/>
          </w:tcPr>
          <w:p w14:paraId="2CE79F45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74" w:type="pct"/>
          </w:tcPr>
          <w:p w14:paraId="4CD5D6C2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999" w:type="pct"/>
          </w:tcPr>
          <w:p w14:paraId="1AFE8962" w14:textId="63DA1584" w:rsidR="00750206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Aprill-juuni</w:t>
            </w:r>
          </w:p>
        </w:tc>
        <w:tc>
          <w:tcPr>
            <w:tcW w:w="996" w:type="pct"/>
            <w:noWrap/>
          </w:tcPr>
          <w:p w14:paraId="622A6041" w14:textId="77777777" w:rsidR="00750206" w:rsidRPr="00330C91" w:rsidRDefault="00750206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750206" w:rsidRPr="00330C91" w14:paraId="36334414" w14:textId="77777777" w:rsidTr="00750206">
        <w:trPr>
          <w:trHeight w:val="255"/>
        </w:trPr>
        <w:tc>
          <w:tcPr>
            <w:tcW w:w="999" w:type="pct"/>
            <w:noWrap/>
          </w:tcPr>
          <w:p w14:paraId="6EEE5F01" w14:textId="17C0A69C" w:rsidR="00750206" w:rsidRPr="00CF7870" w:rsidRDefault="00750206" w:rsidP="004D744C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Kuusepalk </w:t>
            </w:r>
          </w:p>
        </w:tc>
        <w:tc>
          <w:tcPr>
            <w:tcW w:w="832" w:type="pct"/>
            <w:noWrap/>
          </w:tcPr>
          <w:p w14:paraId="49BF9C61" w14:textId="41DA2943" w:rsidR="00750206" w:rsidRDefault="00750206" w:rsidP="004D744C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Vana-võidu</w:t>
            </w:r>
          </w:p>
        </w:tc>
        <w:tc>
          <w:tcPr>
            <w:tcW w:w="1174" w:type="pct"/>
            <w:vAlign w:val="center"/>
          </w:tcPr>
          <w:p w14:paraId="56DF082F" w14:textId="696DD9A9" w:rsidR="00750206" w:rsidRDefault="00750206" w:rsidP="004D744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99" w:type="pct"/>
          </w:tcPr>
          <w:p w14:paraId="4549CFD6" w14:textId="4947D41B" w:rsidR="00750206" w:rsidRDefault="00243EAF" w:rsidP="004D744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397</w:t>
            </w:r>
          </w:p>
        </w:tc>
        <w:tc>
          <w:tcPr>
            <w:tcW w:w="996" w:type="pct"/>
            <w:noWrap/>
            <w:vAlign w:val="center"/>
          </w:tcPr>
          <w:p w14:paraId="7A5F5455" w14:textId="32EE80BF" w:rsidR="00750206" w:rsidRDefault="00243EAF" w:rsidP="004D74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397</w:t>
            </w:r>
          </w:p>
        </w:tc>
      </w:tr>
    </w:tbl>
    <w:p w14:paraId="198FDB00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3ED14F83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7EE43D7C" w14:textId="77777777" w:rsidR="005253F3" w:rsidRPr="00330C91" w:rsidRDefault="00C82DA0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30%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1517C9A4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C9F5B57" w14:textId="77777777" w:rsidR="005253F3" w:rsidRPr="00330C91" w:rsidRDefault="00C82DA0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187FEC61" w14:textId="77777777" w:rsidR="005253F3" w:rsidRPr="00330C91" w:rsidRDefault="005253F3" w:rsidP="00EB57EF">
      <w:pPr>
        <w:rPr>
          <w:b/>
          <w:sz w:val="20"/>
        </w:rPr>
      </w:pPr>
    </w:p>
    <w:p w14:paraId="7E9BFB8F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10E913D" w14:textId="77777777" w:rsidR="005253F3" w:rsidRPr="00330C91" w:rsidRDefault="005253F3" w:rsidP="00EB57EF">
      <w:pPr>
        <w:rPr>
          <w:b/>
          <w:sz w:val="20"/>
        </w:rPr>
      </w:pPr>
    </w:p>
    <w:p w14:paraId="66E6A767" w14:textId="77777777" w:rsidR="005253F3" w:rsidRPr="00330C91" w:rsidRDefault="005253F3" w:rsidP="00EB57EF">
      <w:pPr>
        <w:rPr>
          <w:i/>
          <w:sz w:val="20"/>
        </w:rPr>
      </w:pPr>
    </w:p>
    <w:p w14:paraId="39B0F6E1" w14:textId="77777777" w:rsidR="007207F8" w:rsidRPr="00330C91" w:rsidRDefault="007207F8" w:rsidP="007207F8">
      <w:pPr>
        <w:rPr>
          <w:sz w:val="20"/>
        </w:rPr>
      </w:pPr>
    </w:p>
    <w:p w14:paraId="54FBF51F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60F788DE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134A87FD" w14:textId="77777777" w:rsidR="005253F3" w:rsidRPr="00330C91" w:rsidRDefault="005253F3" w:rsidP="00D83439">
      <w:pPr>
        <w:rPr>
          <w:b/>
          <w:sz w:val="20"/>
        </w:rPr>
      </w:pPr>
    </w:p>
    <w:p w14:paraId="2D4FB87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151159F2" w14:textId="77777777" w:rsidR="005E2C6D" w:rsidRPr="00330C91" w:rsidRDefault="005E2C6D" w:rsidP="005E2C6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Viiratsi Saeveski  AS </w:t>
      </w:r>
      <w:r w:rsidRPr="00330C91">
        <w:rPr>
          <w:spacing w:val="0"/>
          <w:position w:val="0"/>
          <w:sz w:val="20"/>
        </w:rPr>
        <w:t>vahelise</w:t>
      </w:r>
    </w:p>
    <w:p w14:paraId="55B46591" w14:textId="77777777" w:rsidR="005E2C6D" w:rsidRPr="00330C91" w:rsidRDefault="005E2C6D" w:rsidP="005E2C6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4A93E8D" w14:textId="36D1772E" w:rsidR="005E2C6D" w:rsidRPr="00330C91" w:rsidRDefault="005E2C6D" w:rsidP="005E2C6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2026/9</w:t>
      </w:r>
      <w:r w:rsidR="008431A6">
        <w:rPr>
          <w:spacing w:val="0"/>
          <w:position w:val="0"/>
          <w:sz w:val="20"/>
        </w:rPr>
        <w:t>5</w:t>
      </w:r>
      <w:r w:rsidRPr="00330C91">
        <w:rPr>
          <w:spacing w:val="0"/>
          <w:position w:val="0"/>
          <w:sz w:val="20"/>
        </w:rPr>
        <w:t xml:space="preserve"> juurde</w:t>
      </w:r>
    </w:p>
    <w:p w14:paraId="26F93921" w14:textId="6A03351A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</w:p>
    <w:p w14:paraId="42117CDB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33EFBD8B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0F474B20" w14:textId="77777777" w:rsidR="005253F3" w:rsidRPr="00330C91" w:rsidRDefault="005253F3" w:rsidP="00244AC9">
      <w:pPr>
        <w:rPr>
          <w:sz w:val="20"/>
        </w:rPr>
      </w:pPr>
    </w:p>
    <w:p w14:paraId="3D19C4FF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20A73139" w14:textId="77777777" w:rsidR="005253F3" w:rsidRPr="00330C91" w:rsidRDefault="005253F3" w:rsidP="00B30713">
      <w:pPr>
        <w:rPr>
          <w:sz w:val="18"/>
          <w:szCs w:val="18"/>
        </w:rPr>
      </w:pPr>
    </w:p>
    <w:p w14:paraId="49180F3B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3B0D14C3" w14:textId="77777777" w:rsidR="005253F3" w:rsidRPr="00330C91" w:rsidRDefault="005253F3" w:rsidP="005655A4">
      <w:pPr>
        <w:rPr>
          <w:b/>
          <w:sz w:val="18"/>
        </w:rPr>
      </w:pPr>
    </w:p>
    <w:p w14:paraId="7FE25DDE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A381678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44C2C725" w14:textId="77777777" w:rsidR="005253F3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1D298A" w:rsidRPr="001D298A" w14:paraId="0A37A3E0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034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BF4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B397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7CBF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1D298A" w:rsidRPr="001D298A" w14:paraId="0B65C870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EDA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6B3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51248AA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 xml:space="preserve">30-60 (+ </w:t>
            </w:r>
            <w:proofErr w:type="spellStart"/>
            <w:r w:rsidRPr="001D298A">
              <w:rPr>
                <w:bCs/>
                <w:sz w:val="20"/>
              </w:rPr>
              <w:t>ülemõõt</w:t>
            </w:r>
            <w:proofErr w:type="spellEnd"/>
            <w:r w:rsidRPr="001D298A">
              <w:rPr>
                <w:bCs/>
                <w:sz w:val="20"/>
              </w:rPr>
              <w:t xml:space="preserve">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97A7EF9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  <w:tr w:rsidR="001D298A" w:rsidRPr="001D298A" w14:paraId="72583136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2A15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Männipalk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6B7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6F3A136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 xml:space="preserve">30-60 (+ </w:t>
            </w:r>
            <w:proofErr w:type="spellStart"/>
            <w:r w:rsidRPr="001D298A">
              <w:rPr>
                <w:bCs/>
                <w:sz w:val="20"/>
              </w:rPr>
              <w:t>ülemõõt</w:t>
            </w:r>
            <w:proofErr w:type="spellEnd"/>
            <w:r w:rsidRPr="001D298A">
              <w:rPr>
                <w:bCs/>
                <w:sz w:val="20"/>
              </w:rPr>
              <w:t xml:space="preserve">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B7C8070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3C64CD71" w14:textId="77777777" w:rsidR="001D298A" w:rsidRPr="00330C91" w:rsidRDefault="001D298A" w:rsidP="00AD3838">
      <w:pPr>
        <w:rPr>
          <w:bCs/>
          <w:sz w:val="20"/>
        </w:rPr>
      </w:pPr>
    </w:p>
    <w:p w14:paraId="022A4664" w14:textId="77777777" w:rsidR="005253F3" w:rsidRPr="00330C91" w:rsidRDefault="005253F3" w:rsidP="005655A4">
      <w:pPr>
        <w:rPr>
          <w:b/>
          <w:bCs/>
          <w:sz w:val="20"/>
        </w:rPr>
      </w:pPr>
    </w:p>
    <w:p w14:paraId="2ADB11BE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31446E55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29498839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4FBC847" w14:textId="77777777" w:rsidR="005253F3" w:rsidRPr="00330C91" w:rsidRDefault="005253F3" w:rsidP="00EB57EF">
      <w:pPr>
        <w:rPr>
          <w:b/>
          <w:sz w:val="20"/>
        </w:rPr>
      </w:pPr>
    </w:p>
    <w:p w14:paraId="4A3F0FE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051EF06" w14:textId="77777777" w:rsidR="005253F3" w:rsidRPr="00330C91" w:rsidRDefault="005253F3" w:rsidP="00EB57EF">
      <w:pPr>
        <w:rPr>
          <w:sz w:val="20"/>
        </w:rPr>
      </w:pPr>
    </w:p>
    <w:p w14:paraId="124BBEC8" w14:textId="77777777" w:rsidR="005253F3" w:rsidRPr="00330C91" w:rsidRDefault="005253F3" w:rsidP="00EB57EF">
      <w:pPr>
        <w:rPr>
          <w:i/>
          <w:sz w:val="20"/>
        </w:rPr>
      </w:pPr>
    </w:p>
    <w:p w14:paraId="7EE2AD09" w14:textId="77777777" w:rsidR="007207F8" w:rsidRPr="00330C91" w:rsidRDefault="007207F8" w:rsidP="007207F8">
      <w:pPr>
        <w:rPr>
          <w:sz w:val="20"/>
        </w:rPr>
      </w:pPr>
    </w:p>
    <w:p w14:paraId="59151CD1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19FF6328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758BB837" w14:textId="77777777" w:rsidR="005253F3" w:rsidRPr="00330C91" w:rsidRDefault="005253F3" w:rsidP="00B30713">
      <w:pPr>
        <w:rPr>
          <w:b/>
          <w:sz w:val="20"/>
        </w:rPr>
      </w:pPr>
    </w:p>
    <w:p w14:paraId="0C270926" w14:textId="77777777" w:rsidR="005253F3" w:rsidRPr="00330C91" w:rsidRDefault="005253F3" w:rsidP="00B30713">
      <w:pPr>
        <w:rPr>
          <w:b/>
          <w:sz w:val="20"/>
        </w:rPr>
      </w:pPr>
    </w:p>
    <w:p w14:paraId="5096B153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2302A83E" w14:textId="77777777" w:rsidR="005E2C6D" w:rsidRPr="00330C91" w:rsidRDefault="005E2C6D" w:rsidP="005E2C6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Viiratsi Saeveski  AS </w:t>
      </w:r>
      <w:r w:rsidRPr="00330C91">
        <w:rPr>
          <w:spacing w:val="0"/>
          <w:position w:val="0"/>
          <w:sz w:val="20"/>
        </w:rPr>
        <w:t>vahelise</w:t>
      </w:r>
    </w:p>
    <w:p w14:paraId="37FD051A" w14:textId="77777777" w:rsidR="005E2C6D" w:rsidRPr="00330C91" w:rsidRDefault="005E2C6D" w:rsidP="005E2C6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0B9813A" w14:textId="54892DC9" w:rsidR="005E2C6D" w:rsidRPr="00330C91" w:rsidRDefault="005E2C6D" w:rsidP="005E2C6D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2026/9</w:t>
      </w:r>
      <w:r w:rsidR="008431A6">
        <w:rPr>
          <w:spacing w:val="0"/>
          <w:position w:val="0"/>
          <w:sz w:val="20"/>
        </w:rPr>
        <w:t>5</w:t>
      </w:r>
      <w:r w:rsidRPr="00330C91">
        <w:rPr>
          <w:spacing w:val="0"/>
          <w:position w:val="0"/>
          <w:sz w:val="20"/>
        </w:rPr>
        <w:t xml:space="preserve"> juurde</w:t>
      </w:r>
    </w:p>
    <w:p w14:paraId="25E7602B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38610ADE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7DEAB7CB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3099DC16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199CFCDB" w14:textId="77777777" w:rsidR="005253F3" w:rsidRPr="00330C91" w:rsidRDefault="005253F3" w:rsidP="00B30713">
      <w:pPr>
        <w:rPr>
          <w:sz w:val="18"/>
          <w:szCs w:val="18"/>
        </w:rPr>
      </w:pPr>
    </w:p>
    <w:p w14:paraId="369D0E43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4238FCBA" w14:textId="77777777" w:rsidR="005253F3" w:rsidRPr="00330C91" w:rsidRDefault="005253F3" w:rsidP="005655A4">
      <w:pPr>
        <w:rPr>
          <w:b/>
          <w:sz w:val="18"/>
        </w:rPr>
      </w:pPr>
    </w:p>
    <w:p w14:paraId="1F4443FD" w14:textId="77777777" w:rsidR="005253F3" w:rsidRDefault="005253F3" w:rsidP="00555EC5">
      <w:pPr>
        <w:pStyle w:val="Loendilik"/>
        <w:numPr>
          <w:ilvl w:val="0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 laos on sätestatud alljärgnevalt:</w:t>
      </w:r>
    </w:p>
    <w:p w14:paraId="4D284E58" w14:textId="77777777" w:rsidR="003877B1" w:rsidRPr="003877B1" w:rsidRDefault="003877B1" w:rsidP="003877B1">
      <w:pPr>
        <w:rPr>
          <w:bCs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2345"/>
        <w:gridCol w:w="1438"/>
        <w:gridCol w:w="1438"/>
        <w:gridCol w:w="1974"/>
      </w:tblGrid>
      <w:tr w:rsidR="00F77D28" w:rsidRPr="00751D17" w14:paraId="5E3D562F" w14:textId="77777777" w:rsidTr="00A415CE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45F85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1617D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Kvaliteet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5A8A9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Diameeter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845AB3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Diameeter 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984FE2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Pikkused </w:t>
            </w:r>
            <w:proofErr w:type="spellStart"/>
            <w:r w:rsidRPr="00751D17">
              <w:rPr>
                <w:spacing w:val="0"/>
                <w:position w:val="0"/>
                <w:sz w:val="20"/>
                <w:lang w:eastAsia="et-EE"/>
              </w:rPr>
              <w:t>ülemõõduta</w:t>
            </w:r>
            <w:proofErr w:type="spellEnd"/>
          </w:p>
        </w:tc>
      </w:tr>
      <w:tr w:rsidR="00F77D28" w:rsidRPr="007B5D6F" w14:paraId="62843679" w14:textId="77777777" w:rsidTr="00A415CE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0350B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11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FDD62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CD225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ladvast</w:t>
            </w:r>
          </w:p>
        </w:tc>
        <w:tc>
          <w:tcPr>
            <w:tcW w:w="7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68B3E" w14:textId="77777777" w:rsidR="00F77D28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tüvest </w:t>
            </w:r>
          </w:p>
          <w:p w14:paraId="40E88D09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proofErr w:type="spellStart"/>
            <w:r>
              <w:rPr>
                <w:spacing w:val="0"/>
                <w:position w:val="0"/>
                <w:sz w:val="20"/>
                <w:lang w:eastAsia="et-EE"/>
              </w:rPr>
              <w:t>max</w:t>
            </w:r>
            <w:proofErr w:type="spellEnd"/>
            <w:r>
              <w:rPr>
                <w:spacing w:val="0"/>
                <w:position w:val="0"/>
                <w:sz w:val="20"/>
                <w:lang w:eastAsia="et-EE"/>
              </w:rPr>
              <w:t xml:space="preserve"> </w:t>
            </w:r>
            <w:r w:rsidRPr="00751D17">
              <w:rPr>
                <w:spacing w:val="0"/>
                <w:position w:val="0"/>
                <w:sz w:val="20"/>
                <w:lang w:eastAsia="et-EE"/>
              </w:rPr>
              <w:t>(cm)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4775EFF" w14:textId="77777777" w:rsidR="00F77D28" w:rsidRPr="007B5D6F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Pikkus 30</w:t>
            </w:r>
            <w:r w:rsidRPr="007B5D6F">
              <w:rPr>
                <w:spacing w:val="0"/>
                <w:position w:val="0"/>
                <w:sz w:val="20"/>
                <w:lang w:eastAsia="et-EE"/>
              </w:rPr>
              <w:t>-</w:t>
            </w:r>
            <w:r>
              <w:rPr>
                <w:spacing w:val="0"/>
                <w:position w:val="0"/>
                <w:sz w:val="20"/>
                <w:lang w:eastAsia="et-EE"/>
              </w:rPr>
              <w:t>60</w:t>
            </w:r>
          </w:p>
        </w:tc>
      </w:tr>
      <w:tr w:rsidR="00F77D28" w:rsidRPr="00751D17" w14:paraId="3C617A29" w14:textId="77777777" w:rsidTr="00A415CE">
        <w:trPr>
          <w:trHeight w:val="520"/>
        </w:trPr>
        <w:tc>
          <w:tcPr>
            <w:tcW w:w="136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AB7FF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Selgitus</w:t>
            </w: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164A9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F9BFC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kooreta</w:t>
            </w: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FDE4D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AFFBF4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</w:tr>
      <w:tr w:rsidR="00F77D28" w:rsidRPr="00751D17" w14:paraId="65853120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984B6B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91F727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C35E40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 xml:space="preserve">     (cm)</w:t>
            </w: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0387E1" w14:textId="77777777" w:rsidR="00F77D28" w:rsidRPr="00751D17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809948" w14:textId="77777777" w:rsidR="00F77D28" w:rsidRPr="00751D17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Hind EUR/m3</w:t>
            </w:r>
          </w:p>
        </w:tc>
      </w:tr>
      <w:tr w:rsidR="00F77D28" w14:paraId="34165220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BA8DE3" w14:textId="298DDA23" w:rsidR="00F77D28" w:rsidRPr="00881966" w:rsidRDefault="00F77D28" w:rsidP="00A415CE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E22192" w14:textId="77777777" w:rsidR="00F77D28" w:rsidRPr="00881966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2EAB49" w14:textId="77777777" w:rsidR="00F77D28" w:rsidRPr="00881966" w:rsidRDefault="00F77D28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8,0-9,9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6E1A22" w14:textId="77777777" w:rsidR="00F77D28" w:rsidRPr="00881966" w:rsidRDefault="00F77D28" w:rsidP="00A415CE">
            <w:pPr>
              <w:jc w:val="center"/>
            </w:pPr>
            <w:r>
              <w:rPr>
                <w:spacing w:val="0"/>
                <w:position w:val="0"/>
                <w:sz w:val="20"/>
                <w:lang w:eastAsia="et-EE"/>
              </w:rPr>
              <w:t>60</w:t>
            </w:r>
          </w:p>
          <w:p w14:paraId="79ED8C0D" w14:textId="77777777" w:rsidR="00F77D28" w:rsidRPr="00881966" w:rsidRDefault="00F77D28" w:rsidP="00A415CE">
            <w:pPr>
              <w:jc w:val="both"/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22B8BF" w14:textId="7C33713E" w:rsidR="00F77D28" w:rsidRDefault="00134E5A" w:rsidP="00A415CE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65,00</w:t>
            </w:r>
          </w:p>
        </w:tc>
      </w:tr>
      <w:tr w:rsidR="00F77D28" w14:paraId="141B18C4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7596E30" w14:textId="1F01F73F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51C1A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73E42B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10,0-12,9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050D7B" w14:textId="77777777" w:rsidR="00F77D28" w:rsidRPr="00881966" w:rsidRDefault="00F77D28" w:rsidP="00F77D28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E2E294" w14:textId="5B99F37B" w:rsidR="00F77D28" w:rsidRDefault="00134E5A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90,00</w:t>
            </w:r>
          </w:p>
        </w:tc>
      </w:tr>
      <w:tr w:rsidR="00F77D28" w14:paraId="5D506866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E91D83D" w14:textId="543DB819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18F79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8A03C6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13,0-1</w:t>
            </w:r>
            <w:r>
              <w:rPr>
                <w:spacing w:val="0"/>
                <w:position w:val="0"/>
                <w:sz w:val="20"/>
                <w:lang w:eastAsia="et-EE"/>
              </w:rPr>
              <w:t>7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</w:t>
            </w:r>
            <w:r>
              <w:rPr>
                <w:spacing w:val="0"/>
                <w:position w:val="0"/>
                <w:sz w:val="20"/>
                <w:lang w:eastAsia="et-EE"/>
              </w:rPr>
              <w:t>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BFB5A4" w14:textId="77777777" w:rsidR="00F77D28" w:rsidRPr="00881966" w:rsidRDefault="00F77D28" w:rsidP="00F77D28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A8584E" w14:textId="1E7DCA6B" w:rsidR="00F77D28" w:rsidRDefault="00134E5A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90,00</w:t>
            </w:r>
          </w:p>
        </w:tc>
      </w:tr>
      <w:tr w:rsidR="00F77D28" w14:paraId="4F3F69B6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0C1F681" w14:textId="64E6B5F7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AB0D1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FE28CE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18,0-24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F70295F" w14:textId="77777777" w:rsidR="00F77D28" w:rsidRPr="00881966" w:rsidRDefault="00F77D28" w:rsidP="00F77D28">
            <w:pPr>
              <w:jc w:val="both"/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F006BD" w14:textId="2C2B4603" w:rsidR="00F77D28" w:rsidRDefault="001B37D0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100,00</w:t>
            </w:r>
          </w:p>
        </w:tc>
      </w:tr>
      <w:tr w:rsidR="00F77D28" w14:paraId="114BC3EB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EC73811" w14:textId="7BAAAF02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ED2EB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AE6D0A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25</w:t>
            </w:r>
            <w:r w:rsidRPr="00881966">
              <w:rPr>
                <w:spacing w:val="0"/>
                <w:position w:val="0"/>
                <w:sz w:val="20"/>
                <w:lang w:eastAsia="et-EE"/>
              </w:rPr>
              <w:t>,0-</w:t>
            </w:r>
            <w:r>
              <w:rPr>
                <w:spacing w:val="0"/>
                <w:position w:val="0"/>
                <w:sz w:val="20"/>
                <w:lang w:eastAsia="et-EE"/>
              </w:rPr>
              <w:t>31,9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9A1983" w14:textId="77777777" w:rsidR="00F77D28" w:rsidRPr="00881966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D17A40" w14:textId="7C3F6263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11</w:t>
            </w:r>
            <w:r w:rsidR="001B37D0">
              <w:rPr>
                <w:spacing w:val="0"/>
                <w:position w:val="0"/>
                <w:sz w:val="20"/>
                <w:lang w:eastAsia="et-EE"/>
              </w:rPr>
              <w:t>0,00</w:t>
            </w:r>
          </w:p>
        </w:tc>
      </w:tr>
      <w:tr w:rsidR="00F77D28" w14:paraId="63930730" w14:textId="77777777" w:rsidTr="00A415C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2A7B99B" w14:textId="151EFABD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841BC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881966"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4E7547" w14:textId="77777777" w:rsidR="00F77D28" w:rsidRPr="00881966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32,0+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F61689" w14:textId="77777777" w:rsidR="00F77D28" w:rsidRPr="00881966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CB5546" w14:textId="2326644A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11</w:t>
            </w:r>
            <w:r w:rsidR="001B37D0">
              <w:rPr>
                <w:spacing w:val="0"/>
                <w:position w:val="0"/>
                <w:sz w:val="20"/>
                <w:lang w:eastAsia="et-EE"/>
              </w:rPr>
              <w:t>0,00</w:t>
            </w:r>
          </w:p>
        </w:tc>
      </w:tr>
      <w:tr w:rsidR="00F77D28" w:rsidRPr="00F30EEF" w14:paraId="50ACF1D0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A87B573" w14:textId="0DBDFA7B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48BDAA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A10822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8-9,9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1F756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A892B" w14:textId="0059CC3B" w:rsidR="00F77D28" w:rsidRPr="00F30EEF" w:rsidRDefault="00134E5A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F77D28" w:rsidRPr="00F30EEF" w14:paraId="1B464457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5C5A570" w14:textId="25520445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686A3D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C09AF8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10-12,9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6231D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DF5AA" w14:textId="0169CB77" w:rsidR="00F77D28" w:rsidRPr="00F30EEF" w:rsidRDefault="00134E5A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F77D28" w:rsidRPr="00F30EEF" w14:paraId="0559796A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1B87F51" w14:textId="34978932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F92BBA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0F6E96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13-17,9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25F89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7EC1A" w14:textId="2EA1BE53" w:rsidR="00F77D28" w:rsidRPr="00F30EEF" w:rsidRDefault="00134E5A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F77D28" w:rsidRPr="00F30EEF" w14:paraId="19A19E84" w14:textId="77777777" w:rsidTr="00A415C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493946C" w14:textId="55DA80FA" w:rsidR="00F77D28" w:rsidRPr="00970AD2" w:rsidRDefault="00F77D28" w:rsidP="00F77D28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B1E6ED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F4D6F6" w14:textId="77777777" w:rsidR="00F77D28" w:rsidRDefault="00F77D28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18+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74C12" w14:textId="77777777" w:rsidR="00F77D28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E2AED" w14:textId="70296154" w:rsidR="00F77D28" w:rsidRPr="00F30EEF" w:rsidRDefault="00134E5A" w:rsidP="00F77D28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60</w:t>
            </w:r>
          </w:p>
        </w:tc>
      </w:tr>
      <w:tr w:rsidR="00F77D28" w14:paraId="33B463C0" w14:textId="77777777" w:rsidTr="00A415CE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84AEE50" w14:textId="305B328A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A57464" w14:textId="77777777" w:rsidR="00F77D28" w:rsidRPr="00751D17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Praak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E76F" w14:textId="77777777" w:rsidR="00F77D28" w:rsidRPr="00751D17" w:rsidRDefault="00F77D28" w:rsidP="00F77D28">
            <w:pPr>
              <w:rPr>
                <w:spacing w:val="0"/>
                <w:position w:val="0"/>
                <w:sz w:val="20"/>
                <w:lang w:eastAsia="et-EE"/>
              </w:rPr>
            </w:pPr>
            <w:r w:rsidRPr="00751D17">
              <w:rPr>
                <w:spacing w:val="0"/>
                <w:position w:val="0"/>
                <w:sz w:val="20"/>
                <w:lang w:eastAsia="et-EE"/>
              </w:rPr>
              <w:t> 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75A1" w14:textId="77777777" w:rsidR="00F77D28" w:rsidRPr="00751D17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FA4EF9" w14:textId="77777777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35</w:t>
            </w:r>
          </w:p>
        </w:tc>
      </w:tr>
      <w:tr w:rsidR="00F77D28" w14:paraId="6A4B54D1" w14:textId="77777777" w:rsidTr="00A415CE">
        <w:trPr>
          <w:trHeight w:val="320"/>
        </w:trPr>
        <w:tc>
          <w:tcPr>
            <w:tcW w:w="13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A63868E" w14:textId="05F1FD0B" w:rsidR="00F77D28" w:rsidRDefault="00F77D28" w:rsidP="00F77D28">
            <w:r w:rsidRPr="00E72248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2DCC34" w14:textId="77777777" w:rsidR="00F77D28" w:rsidRPr="00751D17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Praak Metall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FFBFD5" w14:textId="77777777" w:rsidR="00F77D28" w:rsidRPr="00751D17" w:rsidRDefault="00F77D28" w:rsidP="00F77D28">
            <w:pPr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F1928" w14:textId="77777777" w:rsidR="00F77D28" w:rsidRPr="00751D17" w:rsidRDefault="00F77D28" w:rsidP="00F77D28">
            <w:pPr>
              <w:jc w:val="both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24F804" w14:textId="77777777" w:rsidR="00F77D28" w:rsidRDefault="00F77D28" w:rsidP="00F77D28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25</w:t>
            </w:r>
          </w:p>
        </w:tc>
      </w:tr>
    </w:tbl>
    <w:p w14:paraId="7ECA591A" w14:textId="77777777" w:rsidR="00F77D28" w:rsidRDefault="00F77D28" w:rsidP="00F77D28">
      <w:pPr>
        <w:rPr>
          <w:bCs/>
          <w:sz w:val="20"/>
        </w:rPr>
      </w:pPr>
    </w:p>
    <w:p w14:paraId="2031CFBD" w14:textId="77777777" w:rsidR="003877B1" w:rsidRDefault="003877B1" w:rsidP="00F77D28">
      <w:pPr>
        <w:rPr>
          <w:bCs/>
          <w:sz w:val="20"/>
        </w:rPr>
      </w:pPr>
    </w:p>
    <w:p w14:paraId="10134B23" w14:textId="77777777" w:rsidR="003877B1" w:rsidRDefault="003877B1" w:rsidP="00F77D28">
      <w:pPr>
        <w:rPr>
          <w:bCs/>
          <w:sz w:val="20"/>
        </w:rPr>
      </w:pPr>
    </w:p>
    <w:p w14:paraId="6E154A71" w14:textId="77777777" w:rsidR="003877B1" w:rsidRDefault="003877B1" w:rsidP="00F77D28">
      <w:pPr>
        <w:rPr>
          <w:bCs/>
          <w:sz w:val="20"/>
        </w:rPr>
      </w:pPr>
    </w:p>
    <w:p w14:paraId="42C69C91" w14:textId="77777777" w:rsidR="003877B1" w:rsidRDefault="003877B1" w:rsidP="00F77D28">
      <w:pPr>
        <w:rPr>
          <w:bCs/>
          <w:sz w:val="20"/>
        </w:rPr>
      </w:pPr>
    </w:p>
    <w:p w14:paraId="08A89D74" w14:textId="77777777" w:rsidR="003877B1" w:rsidRDefault="003877B1" w:rsidP="00F77D28">
      <w:pPr>
        <w:rPr>
          <w:bCs/>
          <w:sz w:val="20"/>
        </w:rPr>
      </w:pPr>
    </w:p>
    <w:p w14:paraId="5603D603" w14:textId="77777777" w:rsidR="003877B1" w:rsidRDefault="003877B1" w:rsidP="00F77D28">
      <w:pPr>
        <w:rPr>
          <w:bCs/>
          <w:sz w:val="20"/>
        </w:rPr>
      </w:pPr>
    </w:p>
    <w:p w14:paraId="70A73A1F" w14:textId="77777777" w:rsidR="003877B1" w:rsidRDefault="003877B1" w:rsidP="00F77D28">
      <w:pPr>
        <w:rPr>
          <w:bCs/>
          <w:sz w:val="20"/>
        </w:rPr>
      </w:pPr>
    </w:p>
    <w:p w14:paraId="3C2FF87B" w14:textId="77777777" w:rsidR="003877B1" w:rsidRDefault="003877B1" w:rsidP="00F77D28">
      <w:pPr>
        <w:rPr>
          <w:bCs/>
          <w:sz w:val="20"/>
        </w:rPr>
      </w:pPr>
    </w:p>
    <w:p w14:paraId="4D23AF88" w14:textId="77777777" w:rsidR="003877B1" w:rsidRDefault="003877B1" w:rsidP="00F77D28">
      <w:pPr>
        <w:rPr>
          <w:bCs/>
          <w:sz w:val="20"/>
        </w:rPr>
      </w:pPr>
    </w:p>
    <w:p w14:paraId="62AB8FD2" w14:textId="77777777" w:rsidR="003877B1" w:rsidRDefault="003877B1" w:rsidP="00F77D28">
      <w:pPr>
        <w:rPr>
          <w:bCs/>
          <w:sz w:val="20"/>
        </w:rPr>
      </w:pPr>
    </w:p>
    <w:p w14:paraId="617E0A92" w14:textId="77777777" w:rsidR="003877B1" w:rsidRDefault="003877B1" w:rsidP="00F77D28">
      <w:pPr>
        <w:rPr>
          <w:bCs/>
          <w:sz w:val="20"/>
        </w:rPr>
      </w:pPr>
    </w:p>
    <w:p w14:paraId="3140CD10" w14:textId="77777777" w:rsidR="003877B1" w:rsidRDefault="003877B1" w:rsidP="00F77D28">
      <w:pPr>
        <w:rPr>
          <w:bCs/>
          <w:sz w:val="20"/>
        </w:rPr>
      </w:pPr>
    </w:p>
    <w:p w14:paraId="263B9342" w14:textId="77777777" w:rsidR="003877B1" w:rsidRDefault="003877B1" w:rsidP="00F77D28">
      <w:pPr>
        <w:rPr>
          <w:bCs/>
          <w:sz w:val="20"/>
        </w:rPr>
      </w:pPr>
    </w:p>
    <w:p w14:paraId="1F206D7B" w14:textId="77777777" w:rsidR="003877B1" w:rsidRPr="00F77D28" w:rsidRDefault="003877B1" w:rsidP="00F77D28">
      <w:pPr>
        <w:rPr>
          <w:bCs/>
          <w:sz w:val="20"/>
        </w:rPr>
      </w:pPr>
    </w:p>
    <w:p w14:paraId="18F10147" w14:textId="77777777" w:rsidR="001D298A" w:rsidRDefault="001D298A" w:rsidP="001D298A">
      <w:pPr>
        <w:rPr>
          <w:bCs/>
          <w:sz w:val="20"/>
        </w:rPr>
      </w:pPr>
    </w:p>
    <w:p w14:paraId="72907BF9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2BF0E1D7" w14:textId="186293F0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5314BB9D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6B8AFB17" w14:textId="05058161" w:rsidR="005253F3" w:rsidRPr="00330C91" w:rsidRDefault="005253F3" w:rsidP="00FE2587">
      <w:pPr>
        <w:tabs>
          <w:tab w:val="left" w:pos="1134"/>
        </w:tabs>
        <w:jc w:val="both"/>
        <w:rPr>
          <w:b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F7301C">
        <w:rPr>
          <w:bCs/>
          <w:sz w:val="20"/>
        </w:rPr>
        <w:t>0</w:t>
      </w:r>
      <w:r w:rsidR="00243EAF">
        <w:rPr>
          <w:bCs/>
          <w:sz w:val="20"/>
        </w:rPr>
        <w:t>1</w:t>
      </w:r>
      <w:r w:rsidR="0075603D">
        <w:rPr>
          <w:bCs/>
          <w:sz w:val="20"/>
        </w:rPr>
        <w:t>.0</w:t>
      </w:r>
      <w:r w:rsidR="00F7301C">
        <w:rPr>
          <w:bCs/>
          <w:sz w:val="20"/>
        </w:rPr>
        <w:t>4</w:t>
      </w:r>
      <w:r w:rsidR="00D32EF1">
        <w:rPr>
          <w:bCs/>
          <w:sz w:val="20"/>
        </w:rPr>
        <w:t>.20</w:t>
      </w:r>
      <w:r w:rsidR="0078716E">
        <w:rPr>
          <w:bCs/>
          <w:sz w:val="20"/>
        </w:rPr>
        <w:t>2</w:t>
      </w:r>
      <w:r w:rsidR="00243EAF">
        <w:rPr>
          <w:bCs/>
          <w:sz w:val="20"/>
        </w:rPr>
        <w:t>6</w:t>
      </w:r>
      <w:r w:rsidRPr="00330C91">
        <w:rPr>
          <w:bCs/>
          <w:sz w:val="20"/>
        </w:rPr>
        <w:t xml:space="preserve"> kuni </w:t>
      </w:r>
      <w:r w:rsidR="00BE755A">
        <w:rPr>
          <w:bCs/>
          <w:sz w:val="20"/>
        </w:rPr>
        <w:t>3</w:t>
      </w:r>
      <w:r w:rsidR="00FE2587">
        <w:rPr>
          <w:bCs/>
          <w:sz w:val="20"/>
        </w:rPr>
        <w:t>0</w:t>
      </w:r>
      <w:r w:rsidR="00BE755A">
        <w:rPr>
          <w:bCs/>
          <w:sz w:val="20"/>
        </w:rPr>
        <w:t>.06</w:t>
      </w:r>
      <w:r w:rsidR="00075039">
        <w:rPr>
          <w:bCs/>
          <w:sz w:val="20"/>
        </w:rPr>
        <w:t>.202</w:t>
      </w:r>
      <w:r w:rsidR="00243EAF">
        <w:rPr>
          <w:bCs/>
          <w:sz w:val="20"/>
        </w:rPr>
        <w:t>6</w:t>
      </w:r>
      <w:r w:rsidR="0075603D">
        <w:rPr>
          <w:b/>
          <w:sz w:val="20"/>
        </w:rPr>
        <w:tab/>
      </w:r>
    </w:p>
    <w:p w14:paraId="4DCF8203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CBB9338" w14:textId="77777777" w:rsidR="005253F3" w:rsidRPr="00330C91" w:rsidRDefault="005253F3" w:rsidP="00EB57EF">
      <w:pPr>
        <w:rPr>
          <w:sz w:val="20"/>
        </w:rPr>
      </w:pPr>
    </w:p>
    <w:p w14:paraId="330B94E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E5D09CF" w14:textId="77777777" w:rsidR="007207F8" w:rsidRPr="00330C91" w:rsidRDefault="007207F8" w:rsidP="007207F8">
      <w:pPr>
        <w:rPr>
          <w:sz w:val="20"/>
        </w:rPr>
      </w:pPr>
    </w:p>
    <w:p w14:paraId="324E2F81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7C813184" w14:textId="77777777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03558400" w14:textId="77777777" w:rsidR="00903014" w:rsidRDefault="00903014" w:rsidP="00EB57EF">
      <w:pPr>
        <w:rPr>
          <w:i/>
          <w:sz w:val="20"/>
        </w:rPr>
      </w:pPr>
    </w:p>
    <w:p w14:paraId="02B5AEF9" w14:textId="77777777" w:rsidR="00903014" w:rsidRDefault="00903014" w:rsidP="00EB57EF">
      <w:pPr>
        <w:rPr>
          <w:i/>
          <w:sz w:val="20"/>
        </w:rPr>
      </w:pPr>
    </w:p>
    <w:p w14:paraId="0F063810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B336" w14:textId="77777777" w:rsidR="00335DB9" w:rsidRDefault="00335DB9">
      <w:r>
        <w:separator/>
      </w:r>
    </w:p>
  </w:endnote>
  <w:endnote w:type="continuationSeparator" w:id="0">
    <w:p w14:paraId="38241D1D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B921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3C43" w14:textId="77777777" w:rsidR="00335DB9" w:rsidRDefault="00335DB9">
      <w:r>
        <w:separator/>
      </w:r>
    </w:p>
  </w:footnote>
  <w:footnote w:type="continuationSeparator" w:id="0">
    <w:p w14:paraId="1BD797E7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EAB6" w14:textId="4E06DB96" w:rsidR="003C047F" w:rsidRPr="00E144F2" w:rsidRDefault="003C047F" w:rsidP="00754CEE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C82DA0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2864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13356"/>
    <w:multiLevelType w:val="hybridMultilevel"/>
    <w:tmpl w:val="5BB4A088"/>
    <w:lvl w:ilvl="0" w:tplc="0CAA2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2751581">
    <w:abstractNumId w:val="0"/>
  </w:num>
  <w:num w:numId="2" w16cid:durableId="707802261">
    <w:abstractNumId w:val="6"/>
  </w:num>
  <w:num w:numId="3" w16cid:durableId="1367556792">
    <w:abstractNumId w:val="5"/>
  </w:num>
  <w:num w:numId="4" w16cid:durableId="1366904175">
    <w:abstractNumId w:val="8"/>
  </w:num>
  <w:num w:numId="5" w16cid:durableId="2000108895">
    <w:abstractNumId w:val="9"/>
  </w:num>
  <w:num w:numId="6" w16cid:durableId="7604529">
    <w:abstractNumId w:val="11"/>
  </w:num>
  <w:num w:numId="7" w16cid:durableId="1008865990">
    <w:abstractNumId w:val="12"/>
  </w:num>
  <w:num w:numId="8" w16cid:durableId="789711658">
    <w:abstractNumId w:val="3"/>
  </w:num>
  <w:num w:numId="9" w16cid:durableId="1218055657">
    <w:abstractNumId w:val="4"/>
  </w:num>
  <w:num w:numId="10" w16cid:durableId="1894850644">
    <w:abstractNumId w:val="1"/>
  </w:num>
  <w:num w:numId="11" w16cid:durableId="940531555">
    <w:abstractNumId w:val="2"/>
  </w:num>
  <w:num w:numId="12" w16cid:durableId="501243322">
    <w:abstractNumId w:val="7"/>
  </w:num>
  <w:num w:numId="13" w16cid:durableId="87230158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3C2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4E5A"/>
    <w:rsid w:val="0013656B"/>
    <w:rsid w:val="00136DE5"/>
    <w:rsid w:val="00140348"/>
    <w:rsid w:val="0014327F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B37D0"/>
    <w:rsid w:val="001C037C"/>
    <w:rsid w:val="001C3CA4"/>
    <w:rsid w:val="001C5A75"/>
    <w:rsid w:val="001C6234"/>
    <w:rsid w:val="001C73D4"/>
    <w:rsid w:val="001D298A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26AB7"/>
    <w:rsid w:val="00226D3A"/>
    <w:rsid w:val="00236C7C"/>
    <w:rsid w:val="0024080D"/>
    <w:rsid w:val="00240A26"/>
    <w:rsid w:val="002431FC"/>
    <w:rsid w:val="00243D01"/>
    <w:rsid w:val="00243EAF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495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2293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0F13"/>
    <w:rsid w:val="003835C4"/>
    <w:rsid w:val="00387747"/>
    <w:rsid w:val="003877B1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06D48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744C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34"/>
    <w:rsid w:val="00534E5B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9149C"/>
    <w:rsid w:val="00592D37"/>
    <w:rsid w:val="005A01B6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2C6D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0EFD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206"/>
    <w:rsid w:val="0075096D"/>
    <w:rsid w:val="0075153C"/>
    <w:rsid w:val="007515E5"/>
    <w:rsid w:val="007526BF"/>
    <w:rsid w:val="00752868"/>
    <w:rsid w:val="00752885"/>
    <w:rsid w:val="00752C4F"/>
    <w:rsid w:val="00754CEE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6F7"/>
    <w:rsid w:val="00823689"/>
    <w:rsid w:val="00826EFE"/>
    <w:rsid w:val="00827247"/>
    <w:rsid w:val="008276D9"/>
    <w:rsid w:val="00832DCD"/>
    <w:rsid w:val="00832EEB"/>
    <w:rsid w:val="008403E7"/>
    <w:rsid w:val="008431A6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60CAC"/>
    <w:rsid w:val="00965E4B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E582E"/>
    <w:rsid w:val="009F3037"/>
    <w:rsid w:val="009F49BF"/>
    <w:rsid w:val="00A017B4"/>
    <w:rsid w:val="00A063F4"/>
    <w:rsid w:val="00A111CB"/>
    <w:rsid w:val="00A116B3"/>
    <w:rsid w:val="00A11E9B"/>
    <w:rsid w:val="00A12208"/>
    <w:rsid w:val="00A16B85"/>
    <w:rsid w:val="00A17551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47BC"/>
    <w:rsid w:val="00C56AE9"/>
    <w:rsid w:val="00C57974"/>
    <w:rsid w:val="00C623B7"/>
    <w:rsid w:val="00C64B18"/>
    <w:rsid w:val="00C673EA"/>
    <w:rsid w:val="00C679DE"/>
    <w:rsid w:val="00C741B5"/>
    <w:rsid w:val="00C75132"/>
    <w:rsid w:val="00C82045"/>
    <w:rsid w:val="00C82DA0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708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27C5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08BA"/>
    <w:rsid w:val="00E4600D"/>
    <w:rsid w:val="00E5720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6A8A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217C0"/>
    <w:rsid w:val="00F24893"/>
    <w:rsid w:val="00F30908"/>
    <w:rsid w:val="00F30EEF"/>
    <w:rsid w:val="00F4318C"/>
    <w:rsid w:val="00F46877"/>
    <w:rsid w:val="00F472E6"/>
    <w:rsid w:val="00F52E9A"/>
    <w:rsid w:val="00F55F54"/>
    <w:rsid w:val="00F56F06"/>
    <w:rsid w:val="00F666FC"/>
    <w:rsid w:val="00F7301C"/>
    <w:rsid w:val="00F76FB8"/>
    <w:rsid w:val="00F77D28"/>
    <w:rsid w:val="00F80DAA"/>
    <w:rsid w:val="00F83376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3924"/>
    <w:rsid w:val="00FD4EC7"/>
    <w:rsid w:val="00FD52DA"/>
    <w:rsid w:val="00FD6601"/>
    <w:rsid w:val="00FD6AFB"/>
    <w:rsid w:val="00FE11DC"/>
    <w:rsid w:val="00FE2587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45D621F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034B3-2E88-4A9F-AEA6-0CEF5908A3D4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F645F7D9-B011-40D2-AE4F-1760909053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C5C4EE-C587-46F0-9AB8-D0F7D1D5B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4D76F-3E78-4550-BB69-C14DAD5D0E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9</TotalTime>
  <Pages>4</Pages>
  <Words>407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3526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9</cp:revision>
  <cp:lastPrinted>2018-08-16T11:33:00Z</cp:lastPrinted>
  <dcterms:created xsi:type="dcterms:W3CDTF">2026-03-24T12:06:00Z</dcterms:created>
  <dcterms:modified xsi:type="dcterms:W3CDTF">2026-03-24T13:58:00Z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5405200</vt:r8>
  </property>
  <property fmtid="{D5CDD505-2E9C-101B-9397-08002B2CF9AE}" pid="4" name="MediaServiceImageTags">
    <vt:lpwstr/>
  </property>
</Properties>
</file>